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E598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7E598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7E598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49356A">
        <w:rPr>
          <w:noProof/>
          <w:sz w:val="24"/>
          <w:lang w:val="en-US"/>
        </w:rPr>
        <w:t>01.01.2017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49356A">
        <w:rPr>
          <w:noProof/>
          <w:sz w:val="24"/>
          <w:lang w:val="en-US"/>
        </w:rPr>
        <w:t>31.12.2017</w:t>
      </w:r>
    </w:p>
    <w:p w:rsidR="00000000" w:rsidRDefault="007E598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7E5984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7E598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7E59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7E59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7E5984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7E59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7E59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000000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0002.0014.0143.0301 Государственное и муниципальное здравоохранение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0003.0008.0079.0347 Игорный бизнес. Лотереи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173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197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178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</w:p>
        </w:tc>
      </w:tr>
      <w:tr w:rsidR="00493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356A" w:rsidRDefault="004935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9356A" w:rsidRDefault="0049356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1441</w:t>
            </w:r>
          </w:p>
        </w:tc>
      </w:tr>
    </w:tbl>
    <w:p w:rsidR="00000000" w:rsidRDefault="007E5984">
      <w:pPr>
        <w:rPr>
          <w:noProof/>
        </w:rPr>
      </w:pPr>
    </w:p>
    <w:p w:rsidR="007E5984" w:rsidRDefault="007E5984">
      <w:pPr>
        <w:rPr>
          <w:noProof/>
        </w:rPr>
      </w:pPr>
      <w:bookmarkStart w:id="0" w:name="_GoBack"/>
      <w:bookmarkEnd w:id="0"/>
    </w:p>
    <w:sectPr w:rsidR="007E598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6A"/>
    <w:rsid w:val="0049356A"/>
    <w:rsid w:val="007E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1601-01-01T00:00:00Z</cp:lastPrinted>
  <dcterms:created xsi:type="dcterms:W3CDTF">2018-01-12T10:24:00Z</dcterms:created>
  <dcterms:modified xsi:type="dcterms:W3CDTF">2018-01-12T10:24:00Z</dcterms:modified>
</cp:coreProperties>
</file>